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4979" w14:textId="77777777" w:rsidR="002F4E56" w:rsidRDefault="002F4E56" w:rsidP="002F4E56">
      <w:pPr>
        <w:jc w:val="center"/>
        <w:rPr>
          <w:rFonts w:ascii="Nunito Sans 10pt" w:hAnsi="Nunito Sans 10pt"/>
          <w:b/>
          <w:bCs/>
        </w:rPr>
      </w:pPr>
    </w:p>
    <w:p w14:paraId="6BFE4AAB" w14:textId="1B2BE73A" w:rsidR="002F4E56" w:rsidRDefault="002F4E56" w:rsidP="002F4E56">
      <w:pPr>
        <w:jc w:val="center"/>
        <w:rPr>
          <w:rFonts w:ascii="Nunito Sans 10pt" w:hAnsi="Nunito Sans 10pt"/>
          <w:b/>
          <w:bCs/>
        </w:rPr>
      </w:pPr>
      <w:r>
        <w:rPr>
          <w:rFonts w:ascii="Nunito Sans 10pt" w:hAnsi="Nunito Sans 10pt"/>
          <w:b/>
          <w:bCs/>
        </w:rPr>
        <w:t>OVARIAN CANCER CANADA</w:t>
      </w:r>
    </w:p>
    <w:p w14:paraId="056BCF8D" w14:textId="77777777" w:rsidR="002F4E56" w:rsidRPr="002F4E56" w:rsidRDefault="002F4E56" w:rsidP="002F4E56">
      <w:pPr>
        <w:jc w:val="center"/>
        <w:rPr>
          <w:rFonts w:ascii="Nunito Sans 10pt" w:hAnsi="Nunito Sans 10pt"/>
        </w:rPr>
      </w:pPr>
      <w:r w:rsidRPr="002F4E56">
        <w:rPr>
          <w:rFonts w:ascii="Nunito Sans 10pt" w:hAnsi="Nunito Sans 10pt"/>
          <w:b/>
          <w:bCs/>
        </w:rPr>
        <w:t>Declaration of Understanding and Compliance with Organizational Policies</w:t>
      </w:r>
    </w:p>
    <w:p w14:paraId="5814EAA2" w14:textId="77777777" w:rsidR="002F4E56" w:rsidRDefault="002F4E56" w:rsidP="002F4E56">
      <w:pPr>
        <w:rPr>
          <w:rFonts w:ascii="Nunito Sans 10pt" w:hAnsi="Nunito Sans 10pt"/>
          <w:b/>
          <w:bCs/>
        </w:rPr>
      </w:pPr>
    </w:p>
    <w:p w14:paraId="28C87B07" w14:textId="77777777" w:rsidR="002F4E56" w:rsidRDefault="002F4E56" w:rsidP="002F4E56">
      <w:pPr>
        <w:rPr>
          <w:rFonts w:ascii="Nunito Sans 10pt" w:hAnsi="Nunito Sans 10pt"/>
        </w:rPr>
      </w:pPr>
      <w:r w:rsidRPr="002F4E56">
        <w:rPr>
          <w:rFonts w:ascii="Nunito Sans 10pt" w:hAnsi="Nunito Sans 10pt"/>
          <w:b/>
          <w:bCs/>
        </w:rPr>
        <w:t>Purpose:</w:t>
      </w:r>
      <w:r w:rsidRPr="002F4E56">
        <w:rPr>
          <w:rFonts w:ascii="Nunito Sans 10pt" w:hAnsi="Nunito Sans 10pt"/>
        </w:rPr>
        <w:t xml:space="preserve"> </w:t>
      </w:r>
    </w:p>
    <w:p w14:paraId="140603BB" w14:textId="3BE9F814" w:rsidR="002F4E56" w:rsidRPr="002F4E56" w:rsidRDefault="002F4E56" w:rsidP="002F4E56">
      <w:p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 xml:space="preserve">This form serves to confirm that you have read, understood, and agree to comply with </w:t>
      </w:r>
      <w:r>
        <w:rPr>
          <w:rFonts w:ascii="Nunito Sans 10pt" w:hAnsi="Nunito Sans 10pt"/>
        </w:rPr>
        <w:t>OCC’s</w:t>
      </w:r>
      <w:r w:rsidRPr="002F4E56">
        <w:rPr>
          <w:rFonts w:ascii="Nunito Sans 10pt" w:hAnsi="Nunito Sans 10pt"/>
        </w:rPr>
        <w:t xml:space="preserve"> </w:t>
      </w:r>
      <w:r>
        <w:rPr>
          <w:rFonts w:ascii="Nunito Sans 10pt" w:hAnsi="Nunito Sans 10pt"/>
        </w:rPr>
        <w:t>research program</w:t>
      </w:r>
      <w:r w:rsidRPr="002F4E56">
        <w:rPr>
          <w:rFonts w:ascii="Nunito Sans 10pt" w:hAnsi="Nunito Sans 10pt"/>
        </w:rPr>
        <w:t xml:space="preserve"> policies listed below. Your adherence to these policies is essential for maintaining the integrity </w:t>
      </w:r>
      <w:r>
        <w:rPr>
          <w:rFonts w:ascii="Nunito Sans 10pt" w:hAnsi="Nunito Sans 10pt"/>
        </w:rPr>
        <w:t>of our research funding process</w:t>
      </w:r>
      <w:r w:rsidRPr="002F4E56">
        <w:rPr>
          <w:rFonts w:ascii="Nunito Sans 10pt" w:hAnsi="Nunito Sans 10pt"/>
        </w:rPr>
        <w:t>.</w:t>
      </w:r>
    </w:p>
    <w:p w14:paraId="45C9D68E" w14:textId="77777777" w:rsidR="002F4E56" w:rsidRPr="002F4E56" w:rsidRDefault="002F4E56" w:rsidP="002F4E56">
      <w:pPr>
        <w:rPr>
          <w:rFonts w:ascii="Nunito Sans 10pt" w:hAnsi="Nunito Sans 10pt"/>
        </w:rPr>
      </w:pPr>
      <w:r w:rsidRPr="002F4E56">
        <w:rPr>
          <w:rFonts w:ascii="Nunito Sans 10pt" w:hAnsi="Nunito Sans 10pt"/>
          <w:b/>
          <w:bCs/>
        </w:rPr>
        <w:t>Policies Covered:</w:t>
      </w:r>
    </w:p>
    <w:p w14:paraId="7E0B9F59" w14:textId="56471DEA" w:rsidR="002F4E56" w:rsidRPr="002F4E56" w:rsidRDefault="002F4E56" w:rsidP="002F4E56">
      <w:pPr>
        <w:numPr>
          <w:ilvl w:val="0"/>
          <w:numId w:val="1"/>
        </w:num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 xml:space="preserve">Conflict of Interest </w:t>
      </w:r>
      <w:r>
        <w:rPr>
          <w:rFonts w:ascii="Nunito Sans 10pt" w:hAnsi="Nunito Sans 10pt"/>
        </w:rPr>
        <w:t>and Confidentiality in the Research Funding Process</w:t>
      </w:r>
    </w:p>
    <w:p w14:paraId="1DA7BA4E" w14:textId="77777777" w:rsidR="002F4E56" w:rsidRPr="002F4E56" w:rsidRDefault="002F4E56" w:rsidP="002F4E56">
      <w:pPr>
        <w:rPr>
          <w:rFonts w:ascii="Nunito Sans 10pt" w:hAnsi="Nunito Sans 10pt"/>
        </w:rPr>
      </w:pPr>
      <w:r w:rsidRPr="002F4E56">
        <w:rPr>
          <w:rFonts w:ascii="Nunito Sans 10pt" w:hAnsi="Nunito Sans 10pt"/>
          <w:b/>
          <w:bCs/>
        </w:rPr>
        <w:t>Acknowledgment:</w:t>
      </w:r>
    </w:p>
    <w:p w14:paraId="46A2F942" w14:textId="6D9AAD32" w:rsidR="002F4E56" w:rsidRPr="002F4E56" w:rsidRDefault="002F4E56" w:rsidP="002F4E56">
      <w:p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 xml:space="preserve">By signing below, I, </w:t>
      </w:r>
      <w:sdt>
        <w:sdtPr>
          <w:rPr>
            <w:rFonts w:ascii="Nunito Sans 10pt" w:hAnsi="Nunito Sans 10pt"/>
          </w:rPr>
          <w:id w:val="89436340"/>
          <w:placeholder>
            <w:docPart w:val="DefaultPlaceholder_-1854013440"/>
          </w:placeholder>
        </w:sdtPr>
        <w:sdtContent>
          <w:r w:rsidR="003A0DD4" w:rsidRPr="003A0DD4">
            <w:rPr>
              <w:rFonts w:ascii="Nunito Sans 10pt" w:hAnsi="Nunito Sans 10pt"/>
              <w:color w:val="0000FF"/>
            </w:rPr>
            <w:t>[Type Your</w:t>
          </w:r>
          <w:r w:rsidRPr="002F4E56">
            <w:rPr>
              <w:rFonts w:ascii="Nunito Sans 10pt" w:hAnsi="Nunito Sans 10pt"/>
              <w:color w:val="0000FF"/>
            </w:rPr>
            <w:t xml:space="preserve"> Name</w:t>
          </w:r>
          <w:r w:rsidR="003A0DD4" w:rsidRPr="003A0DD4">
            <w:rPr>
              <w:rFonts w:ascii="Nunito Sans 10pt" w:hAnsi="Nunito Sans 10pt"/>
              <w:color w:val="0000FF"/>
            </w:rPr>
            <w:t>]</w:t>
          </w:r>
        </w:sdtContent>
      </w:sdt>
      <w:r w:rsidRPr="002F4E56">
        <w:rPr>
          <w:rFonts w:ascii="Nunito Sans 10pt" w:hAnsi="Nunito Sans 10pt"/>
        </w:rPr>
        <w:t xml:space="preserve"> </w:t>
      </w:r>
      <w:r w:rsidR="003A0DD4">
        <w:rPr>
          <w:rFonts w:ascii="Nunito Sans 10pt" w:hAnsi="Nunito Sans 10pt"/>
        </w:rPr>
        <w:t xml:space="preserve">, </w:t>
      </w:r>
      <w:r w:rsidRPr="002F4E56">
        <w:rPr>
          <w:rFonts w:ascii="Nunito Sans 10pt" w:hAnsi="Nunito Sans 10pt"/>
        </w:rPr>
        <w:t>acknowledge that:</w:t>
      </w:r>
    </w:p>
    <w:p w14:paraId="75413848" w14:textId="77777777" w:rsidR="002F4E56" w:rsidRPr="002F4E56" w:rsidRDefault="002F4E56" w:rsidP="002F4E56">
      <w:pPr>
        <w:numPr>
          <w:ilvl w:val="0"/>
          <w:numId w:val="2"/>
        </w:num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>I have received, read, and understand the policies listed above.</w:t>
      </w:r>
    </w:p>
    <w:p w14:paraId="62192428" w14:textId="48523FA5" w:rsidR="002F4E56" w:rsidRPr="002F4E56" w:rsidRDefault="002F4E56" w:rsidP="002F4E56">
      <w:pPr>
        <w:numPr>
          <w:ilvl w:val="0"/>
          <w:numId w:val="2"/>
        </w:num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 xml:space="preserve">I agree to comply with these policies and understand that failure to do so may result in disciplinary action, up to and including </w:t>
      </w:r>
      <w:r>
        <w:rPr>
          <w:rFonts w:ascii="Nunito Sans 10pt" w:hAnsi="Nunito Sans 10pt"/>
        </w:rPr>
        <w:t>removal from the research review process or OCC Committees</w:t>
      </w:r>
      <w:r w:rsidRPr="002F4E56">
        <w:rPr>
          <w:rFonts w:ascii="Nunito Sans 10pt" w:hAnsi="Nunito Sans 10pt"/>
        </w:rPr>
        <w:t>.</w:t>
      </w:r>
    </w:p>
    <w:p w14:paraId="798CF210" w14:textId="77777777" w:rsidR="002F4E56" w:rsidRPr="002F4E56" w:rsidRDefault="002F4E56" w:rsidP="002F4E56">
      <w:pPr>
        <w:numPr>
          <w:ilvl w:val="0"/>
          <w:numId w:val="2"/>
        </w:num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>I understand it is my responsibility to ask questions if I need clarification on any part of these policies.</w:t>
      </w:r>
    </w:p>
    <w:p w14:paraId="5BF71821" w14:textId="77777777" w:rsidR="002F4E56" w:rsidRDefault="002F4E56" w:rsidP="002F4E56">
      <w:pPr>
        <w:rPr>
          <w:rFonts w:ascii="Nunito Sans 10pt" w:hAnsi="Nunito Sans 10pt"/>
          <w:b/>
          <w:bCs/>
        </w:rPr>
      </w:pPr>
    </w:p>
    <w:p w14:paraId="1DBBB67C" w14:textId="5B0BB293" w:rsidR="002F4E56" w:rsidRDefault="002F4E56" w:rsidP="002F4E56">
      <w:pPr>
        <w:rPr>
          <w:rFonts w:ascii="Nunito Sans 10pt" w:hAnsi="Nunito Sans 10pt"/>
          <w:b/>
          <w:bCs/>
        </w:rPr>
      </w:pPr>
      <w:r w:rsidRPr="002F4E56">
        <w:rPr>
          <w:rFonts w:ascii="Nunito Sans 10pt" w:hAnsi="Nunito Sans 10pt"/>
          <w:b/>
          <w:bCs/>
        </w:rPr>
        <w:t>Signature:</w:t>
      </w:r>
      <w:r w:rsidRPr="002F4E56">
        <w:rPr>
          <w:rFonts w:ascii="Nunito Sans 10pt" w:hAnsi="Nunito Sans 10pt"/>
        </w:rPr>
        <w:t xml:space="preserve"> </w:t>
      </w:r>
      <w:r w:rsidRPr="002F4E56">
        <w:rPr>
          <w:rFonts w:ascii="Nunito Sans 10pt" w:hAnsi="Nunito Sans 10pt"/>
        </w:rPr>
        <w:br/>
      </w:r>
    </w:p>
    <w:p w14:paraId="539D20F4" w14:textId="13F927DE" w:rsidR="002F4E56" w:rsidRDefault="002F4E56" w:rsidP="002F4E56">
      <w:pPr>
        <w:rPr>
          <w:rFonts w:ascii="Nunito Sans 10pt" w:hAnsi="Nunito Sans 10pt"/>
          <w:b/>
          <w:bCs/>
        </w:rPr>
      </w:pPr>
      <w:r w:rsidRPr="002F4E56">
        <w:rPr>
          <w:rFonts w:ascii="Nunito Sans 10pt" w:hAnsi="Nunito Sans 10pt"/>
          <w:b/>
          <w:bCs/>
        </w:rPr>
        <w:t>Date:</w:t>
      </w:r>
      <w:r w:rsidR="003A0DD4" w:rsidRPr="003A0DD4">
        <w:rPr>
          <w:rFonts w:ascii="Nunito Sans 10pt" w:hAnsi="Nunito Sans 10pt"/>
        </w:rPr>
        <w:t xml:space="preserve"> </w:t>
      </w:r>
      <w:sdt>
        <w:sdtPr>
          <w:rPr>
            <w:rFonts w:ascii="Nunito Sans 10pt" w:hAnsi="Nunito Sans 10pt"/>
          </w:rPr>
          <w:id w:val="-1326117441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3A0DD4" w:rsidRPr="003A0DD4">
            <w:rPr>
              <w:rFonts w:ascii="Nunito Sans 10pt" w:hAnsi="Nunito Sans 10pt"/>
              <w:color w:val="0000FF"/>
            </w:rPr>
            <w:t>Insert Today’s Date</w:t>
          </w:r>
        </w:sdtContent>
      </w:sdt>
      <w:r w:rsidRPr="002F4E56">
        <w:rPr>
          <w:rFonts w:ascii="Nunito Sans 10pt" w:hAnsi="Nunito Sans 10pt"/>
        </w:rPr>
        <w:br/>
      </w:r>
    </w:p>
    <w:p w14:paraId="42C4B64E" w14:textId="5764D793" w:rsidR="002F4E56" w:rsidRPr="002F4E56" w:rsidRDefault="002F4E56" w:rsidP="002F4E56">
      <w:pPr>
        <w:rPr>
          <w:rFonts w:ascii="Nunito Sans 10pt" w:hAnsi="Nunito Sans 10pt"/>
        </w:rPr>
      </w:pPr>
      <w:r w:rsidRPr="002F4E56">
        <w:rPr>
          <w:rFonts w:ascii="Nunito Sans 10pt" w:hAnsi="Nunito Sans 10pt"/>
        </w:rPr>
        <w:t xml:space="preserve">For any questions or further clarification regarding these policies, please contact </w:t>
      </w:r>
      <w:r>
        <w:rPr>
          <w:rFonts w:ascii="Nunito Sans 10pt" w:hAnsi="Nunito Sans 10pt"/>
        </w:rPr>
        <w:t xml:space="preserve">Alicia Tone at </w:t>
      </w:r>
      <w:hyperlink r:id="rId11" w:history="1">
        <w:r w:rsidR="003A0DD4" w:rsidRPr="00CD3C4B">
          <w:rPr>
            <w:rStyle w:val="Hyperlink"/>
            <w:rFonts w:ascii="Nunito Sans 10pt" w:hAnsi="Nunito Sans 10pt"/>
          </w:rPr>
          <w:t>atone@ovariancanada.org</w:t>
        </w:r>
      </w:hyperlink>
      <w:r w:rsidR="003A0DD4">
        <w:rPr>
          <w:rFonts w:ascii="Nunito Sans 10pt" w:hAnsi="Nunito Sans 10pt"/>
        </w:rPr>
        <w:t xml:space="preserve"> </w:t>
      </w:r>
    </w:p>
    <w:p w14:paraId="58B81D44" w14:textId="77777777" w:rsidR="00331068" w:rsidRDefault="00331068">
      <w:pPr>
        <w:rPr>
          <w:rFonts w:ascii="Nunito Sans 10pt" w:hAnsi="Nunito Sans 10pt"/>
        </w:rPr>
      </w:pPr>
    </w:p>
    <w:p w14:paraId="2A47A5A4" w14:textId="77777777" w:rsidR="00E051BA" w:rsidRDefault="00E051BA">
      <w:pPr>
        <w:rPr>
          <w:rFonts w:ascii="Nunito Sans 10pt" w:hAnsi="Nunito Sans 10pt"/>
        </w:rPr>
      </w:pPr>
    </w:p>
    <w:p w14:paraId="19AA3DFA" w14:textId="77777777" w:rsidR="00E051BA" w:rsidRDefault="00E051BA">
      <w:pPr>
        <w:rPr>
          <w:rFonts w:ascii="Nunito Sans 10pt" w:hAnsi="Nunito Sans 10pt"/>
        </w:rPr>
      </w:pPr>
    </w:p>
    <w:p w14:paraId="3318588B" w14:textId="77777777" w:rsidR="00E051BA" w:rsidRPr="00E051BA" w:rsidRDefault="00E051BA">
      <w:pPr>
        <w:rPr>
          <w:rFonts w:ascii="Nunito Sans 10pt" w:hAnsi="Nunito Sans 10pt"/>
        </w:rPr>
      </w:pPr>
    </w:p>
    <w:sectPr w:rsidR="00E051BA" w:rsidRPr="00E051BA" w:rsidSect="00E051BA"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44FD" w14:textId="77777777" w:rsidR="00A00BE0" w:rsidRDefault="00A00BE0" w:rsidP="00E051BA">
      <w:pPr>
        <w:spacing w:after="0" w:line="240" w:lineRule="auto"/>
      </w:pPr>
      <w:r>
        <w:separator/>
      </w:r>
    </w:p>
  </w:endnote>
  <w:endnote w:type="continuationSeparator" w:id="0">
    <w:p w14:paraId="56EDE0D9" w14:textId="77777777" w:rsidR="00A00BE0" w:rsidRDefault="00A00BE0" w:rsidP="00E051BA">
      <w:pPr>
        <w:spacing w:after="0" w:line="240" w:lineRule="auto"/>
      </w:pPr>
      <w:r>
        <w:continuationSeparator/>
      </w:r>
    </w:p>
  </w:endnote>
  <w:endnote w:type="continuationNotice" w:id="1">
    <w:p w14:paraId="38E8198F" w14:textId="77777777" w:rsidR="00A00BE0" w:rsidRDefault="00A00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10p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43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59C63" w14:textId="77777777" w:rsidR="00E051BA" w:rsidRDefault="00E051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D4DA5" w14:textId="77777777" w:rsidR="00E051BA" w:rsidRDefault="00E05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1397" w14:textId="77777777" w:rsidR="00A00BE0" w:rsidRDefault="00A00BE0" w:rsidP="00E051BA">
      <w:pPr>
        <w:spacing w:after="0" w:line="240" w:lineRule="auto"/>
      </w:pPr>
      <w:r>
        <w:separator/>
      </w:r>
    </w:p>
  </w:footnote>
  <w:footnote w:type="continuationSeparator" w:id="0">
    <w:p w14:paraId="255D6D93" w14:textId="77777777" w:rsidR="00A00BE0" w:rsidRDefault="00A00BE0" w:rsidP="00E051BA">
      <w:pPr>
        <w:spacing w:after="0" w:line="240" w:lineRule="auto"/>
      </w:pPr>
      <w:r>
        <w:continuationSeparator/>
      </w:r>
    </w:p>
  </w:footnote>
  <w:footnote w:type="continuationNotice" w:id="1">
    <w:p w14:paraId="4202077D" w14:textId="77777777" w:rsidR="00A00BE0" w:rsidRDefault="00A00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8A47" w14:textId="77777777" w:rsidR="00E051BA" w:rsidRDefault="00E051BA">
    <w:pPr>
      <w:pStyle w:val="Header"/>
    </w:pPr>
    <w:r>
      <w:rPr>
        <w:noProof/>
      </w:rPr>
      <w:drawing>
        <wp:inline distT="0" distB="0" distL="0" distR="0" wp14:anchorId="6B6CB557" wp14:editId="4475CC02">
          <wp:extent cx="2286000" cy="914400"/>
          <wp:effectExtent l="0" t="0" r="0" b="0"/>
          <wp:docPr id="568686033" name="Picture 1" descr="A logo for a cancer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686033" name="Picture 1" descr="A logo for a cancer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047"/>
    <w:multiLevelType w:val="multilevel"/>
    <w:tmpl w:val="FA2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1CE"/>
    <w:multiLevelType w:val="multilevel"/>
    <w:tmpl w:val="DB7A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714185">
    <w:abstractNumId w:val="0"/>
  </w:num>
  <w:num w:numId="2" w16cid:durableId="58545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56"/>
    <w:rsid w:val="0025511F"/>
    <w:rsid w:val="002B0BDB"/>
    <w:rsid w:val="002C77F8"/>
    <w:rsid w:val="002E5A44"/>
    <w:rsid w:val="002F4E56"/>
    <w:rsid w:val="00321D4A"/>
    <w:rsid w:val="00331068"/>
    <w:rsid w:val="00362D57"/>
    <w:rsid w:val="003A0DD4"/>
    <w:rsid w:val="003D7CB6"/>
    <w:rsid w:val="004C3A48"/>
    <w:rsid w:val="005E4C3B"/>
    <w:rsid w:val="006D41B5"/>
    <w:rsid w:val="0070396B"/>
    <w:rsid w:val="0077449F"/>
    <w:rsid w:val="007A1433"/>
    <w:rsid w:val="009E4278"/>
    <w:rsid w:val="00A00BE0"/>
    <w:rsid w:val="00A20640"/>
    <w:rsid w:val="00B47704"/>
    <w:rsid w:val="00C279AA"/>
    <w:rsid w:val="00CB640E"/>
    <w:rsid w:val="00E051BA"/>
    <w:rsid w:val="00F11E30"/>
    <w:rsid w:val="00F51518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61A86"/>
  <w15:chartTrackingRefBased/>
  <w15:docId w15:val="{789D0B49-15CF-4A27-84A4-D11D6E79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BA"/>
  </w:style>
  <w:style w:type="paragraph" w:styleId="Footer">
    <w:name w:val="footer"/>
    <w:basedOn w:val="Normal"/>
    <w:link w:val="FooterChar"/>
    <w:uiPriority w:val="99"/>
    <w:unhideWhenUsed/>
    <w:rsid w:val="00E0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BA"/>
  </w:style>
  <w:style w:type="character" w:styleId="PlaceholderText">
    <w:name w:val="Placeholder Text"/>
    <w:basedOn w:val="DefaultParagraphFont"/>
    <w:uiPriority w:val="99"/>
    <w:semiHidden/>
    <w:rsid w:val="003A0DD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A0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D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7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one@ovariancanada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poras\OneDrive%20-%20Ovarian%20Cancer%20Canada\Documents\Custom%20Office%20Templates\OCC%20Logo%20Page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F74B-82DF-4D5E-8C29-E070CD2A5059}"/>
      </w:docPartPr>
      <w:docPartBody>
        <w:p w:rsidR="00D3222A" w:rsidRDefault="00D3222A">
          <w:r w:rsidRPr="00CD3C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1499-FD14-48AF-A97C-15B66DAAA9B0}"/>
      </w:docPartPr>
      <w:docPartBody>
        <w:p w:rsidR="00D3222A" w:rsidRDefault="00D3222A">
          <w:r w:rsidRPr="00CD3C4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10p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2A"/>
    <w:rsid w:val="002C77F8"/>
    <w:rsid w:val="004C3A48"/>
    <w:rsid w:val="007A1433"/>
    <w:rsid w:val="007D09C2"/>
    <w:rsid w:val="00B15E09"/>
    <w:rsid w:val="00D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2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35fac-13aa-48d2-9bf7-9df96a06d76c" xsi:nil="true"/>
    <lcf76f155ced4ddcb4097134ff3c332f xmlns="cecc7168-3821-4619-9f35-d4c4a85d6d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B9D3A08BA4143BE53D13D163F3B0F" ma:contentTypeVersion="18" ma:contentTypeDescription="Create a new document." ma:contentTypeScope="" ma:versionID="a4335350d778ed6bceeb0814279534bb">
  <xsd:schema xmlns:xsd="http://www.w3.org/2001/XMLSchema" xmlns:xs="http://www.w3.org/2001/XMLSchema" xmlns:p="http://schemas.microsoft.com/office/2006/metadata/properties" xmlns:ns2="cecc7168-3821-4619-9f35-d4c4a85d6dcb" xmlns:ns3="19135fac-13aa-48d2-9bf7-9df96a06d76c" targetNamespace="http://schemas.microsoft.com/office/2006/metadata/properties" ma:root="true" ma:fieldsID="a81d753dbabf9228586e84c458b7d197" ns2:_="" ns3:_="">
    <xsd:import namespace="cecc7168-3821-4619-9f35-d4c4a85d6dcb"/>
    <xsd:import namespace="19135fac-13aa-48d2-9bf7-9df96a06d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168-3821-4619-9f35-d4c4a85d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d4be01-675f-496d-a35e-3f2e6ab03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35fac-13aa-48d2-9bf7-9df96a06d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435fc2-d3f9-447d-ba9f-023763ca4e72}" ma:internalName="TaxCatchAll" ma:showField="CatchAllData" ma:web="19135fac-13aa-48d2-9bf7-9df96a06d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EE201-732D-4B08-BFF8-6B389A75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675FB-94CD-476E-B362-33CD6DF9E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EF1AE7-A68C-4724-AAED-B6651116E146}">
  <ds:schemaRefs>
    <ds:schemaRef ds:uri="http://schemas.microsoft.com/office/2006/metadata/properties"/>
    <ds:schemaRef ds:uri="http://schemas.microsoft.com/office/infopath/2007/PartnerControls"/>
    <ds:schemaRef ds:uri="19135fac-13aa-48d2-9bf7-9df96a06d76c"/>
    <ds:schemaRef ds:uri="cecc7168-3821-4619-9f35-d4c4a85d6dcb"/>
  </ds:schemaRefs>
</ds:datastoreItem>
</file>

<file path=customXml/itemProps4.xml><?xml version="1.0" encoding="utf-8"?>
<ds:datastoreItem xmlns:ds="http://schemas.openxmlformats.org/officeDocument/2006/customXml" ds:itemID="{9F42ACC7-4318-49B7-B9C3-E31A3564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168-3821-4619-9f35-d4c4a85d6dcb"/>
    <ds:schemaRef ds:uri="19135fac-13aa-48d2-9bf7-9df96a06d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 Logo Page EN.dotx</Template>
  <TotalTime>1</TotalTime>
  <Pages>1</Pages>
  <Words>163</Words>
  <Characters>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Toporas</dc:creator>
  <cp:keywords/>
  <dc:description/>
  <cp:lastModifiedBy>Alicia Tone</cp:lastModifiedBy>
  <cp:revision>3</cp:revision>
  <dcterms:created xsi:type="dcterms:W3CDTF">2024-10-30T14:09:00Z</dcterms:created>
  <dcterms:modified xsi:type="dcterms:W3CDTF">2024-10-30T14:09:00Z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0x010100AA4B9D3A08BA4143BE53D13D163F3B0F</vt:lpwstr>
  </property>
  <property fmtid="{D5CDD505-2E9C-101B-9397-08002B2CF9AE}" pid="3" name="MediaServiceImageTags">
    <vt:lpwstr/>
  </property>
</Properties>
</file>